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02" w:rsidRPr="00E56CEF" w:rsidRDefault="00A25C02" w:rsidP="003A1F55">
      <w:r w:rsidRPr="00E56CE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56pt">
            <v:imagedata r:id="rId4" o:title=""/>
          </v:shape>
        </w:pict>
      </w:r>
    </w:p>
    <w:p w:rsidR="00A25C02" w:rsidRPr="00E56CEF" w:rsidRDefault="00A25C02" w:rsidP="003A1F55">
      <w:r w:rsidRPr="00E56CEF">
        <w:pict>
          <v:shape id="_x0000_i1026" type="#_x0000_t75" style="width:559.5pt;height:768pt">
            <v:imagedata r:id="rId5" o:title=""/>
          </v:shape>
        </w:pict>
      </w:r>
    </w:p>
    <w:p w:rsidR="00A25C02" w:rsidRPr="00711A1A" w:rsidRDefault="00A25C02" w:rsidP="003A1F55"/>
    <w:p w:rsidR="00A25C02" w:rsidRPr="00711A1A" w:rsidRDefault="00A25C02" w:rsidP="003A1F55"/>
    <w:p w:rsidR="00A25C02" w:rsidRDefault="00A25C02" w:rsidP="003A1F55"/>
    <w:p w:rsidR="00A25C02" w:rsidRPr="00C36988" w:rsidRDefault="00A25C02" w:rsidP="003A1F55"/>
    <w:p w:rsidR="00A25C02" w:rsidRPr="00C36988" w:rsidRDefault="00A25C02" w:rsidP="003A1F55"/>
    <w:p w:rsidR="00A25C02" w:rsidRPr="00C36988" w:rsidRDefault="00A25C02" w:rsidP="003A1F55"/>
    <w:sectPr w:rsidR="00A25C02" w:rsidRPr="00C36988" w:rsidSect="00C36988">
      <w:pgSz w:w="11906" w:h="16838"/>
      <w:pgMar w:top="539" w:right="386" w:bottom="113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4EF"/>
    <w:rsid w:val="00031986"/>
    <w:rsid w:val="00050EAF"/>
    <w:rsid w:val="00071567"/>
    <w:rsid w:val="00090BF8"/>
    <w:rsid w:val="00101287"/>
    <w:rsid w:val="00166892"/>
    <w:rsid w:val="00282CFE"/>
    <w:rsid w:val="0039113F"/>
    <w:rsid w:val="003A1F55"/>
    <w:rsid w:val="003D62C6"/>
    <w:rsid w:val="003F3A90"/>
    <w:rsid w:val="00422A29"/>
    <w:rsid w:val="00422A85"/>
    <w:rsid w:val="004578A1"/>
    <w:rsid w:val="00482326"/>
    <w:rsid w:val="004C3FB3"/>
    <w:rsid w:val="00574218"/>
    <w:rsid w:val="00610383"/>
    <w:rsid w:val="0063031C"/>
    <w:rsid w:val="00695B0D"/>
    <w:rsid w:val="006A16E7"/>
    <w:rsid w:val="006A27A3"/>
    <w:rsid w:val="006D3C2F"/>
    <w:rsid w:val="00711A1A"/>
    <w:rsid w:val="00762777"/>
    <w:rsid w:val="007A2A14"/>
    <w:rsid w:val="00804E68"/>
    <w:rsid w:val="0082750B"/>
    <w:rsid w:val="00841B41"/>
    <w:rsid w:val="0085090F"/>
    <w:rsid w:val="0089039E"/>
    <w:rsid w:val="008906DB"/>
    <w:rsid w:val="00890965"/>
    <w:rsid w:val="008C093C"/>
    <w:rsid w:val="008D0006"/>
    <w:rsid w:val="00932F31"/>
    <w:rsid w:val="00974BC2"/>
    <w:rsid w:val="009A039C"/>
    <w:rsid w:val="009B72B4"/>
    <w:rsid w:val="009D693B"/>
    <w:rsid w:val="00A02058"/>
    <w:rsid w:val="00A25C02"/>
    <w:rsid w:val="00B51A47"/>
    <w:rsid w:val="00B81697"/>
    <w:rsid w:val="00BB6D84"/>
    <w:rsid w:val="00C36685"/>
    <w:rsid w:val="00C36988"/>
    <w:rsid w:val="00C42CD0"/>
    <w:rsid w:val="00D92382"/>
    <w:rsid w:val="00DA5BC9"/>
    <w:rsid w:val="00DA6313"/>
    <w:rsid w:val="00E10E2A"/>
    <w:rsid w:val="00E400F5"/>
    <w:rsid w:val="00E56CEF"/>
    <w:rsid w:val="00E674EF"/>
    <w:rsid w:val="00E81D1F"/>
    <w:rsid w:val="00EA4F6F"/>
    <w:rsid w:val="00F12122"/>
    <w:rsid w:val="00F94D3D"/>
    <w:rsid w:val="00FA3756"/>
    <w:rsid w:val="00FC2A1A"/>
    <w:rsid w:val="00FD4A98"/>
    <w:rsid w:val="00FD5802"/>
    <w:rsid w:val="00FF28A6"/>
    <w:rsid w:val="00FF3A80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8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422A2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422A2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039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039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formattexttopleveltext">
    <w:name w:val="formattext toplevel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22A29"/>
  </w:style>
  <w:style w:type="character" w:styleId="Hyperlink">
    <w:name w:val="Hyperlink"/>
    <w:basedOn w:val="DefaultParagraphFont"/>
    <w:uiPriority w:val="99"/>
    <w:rsid w:val="00422A29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2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3</Pages>
  <Words>1</Words>
  <Characters>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L650</dc:creator>
  <cp:keywords/>
  <dc:description/>
  <cp:lastModifiedBy>1</cp:lastModifiedBy>
  <cp:revision>12</cp:revision>
  <cp:lastPrinted>2018-02-14T07:58:00Z</cp:lastPrinted>
  <dcterms:created xsi:type="dcterms:W3CDTF">2018-01-12T08:16:00Z</dcterms:created>
  <dcterms:modified xsi:type="dcterms:W3CDTF">2018-03-21T08:09:00Z</dcterms:modified>
</cp:coreProperties>
</file>